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85A7FF">
      <w:pPr>
        <w:autoSpaceDN w:val="0"/>
        <w:spacing w:line="560" w:lineRule="exact"/>
        <w:jc w:val="center"/>
        <w:rPr>
          <w:b/>
          <w:bCs/>
          <w:sz w:val="32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sz w:val="32"/>
        </w:rPr>
        <w:t>上海社会科学院</w:t>
      </w:r>
      <w:r>
        <w:rPr>
          <w:rFonts w:hint="eastAsia"/>
          <w:b/>
          <w:bCs/>
          <w:sz w:val="32"/>
          <w:lang w:val="en-US" w:eastAsia="zh-CN"/>
        </w:rPr>
        <w:t>2026</w:t>
      </w:r>
      <w:r>
        <w:rPr>
          <w:rFonts w:hint="eastAsia"/>
          <w:b/>
          <w:bCs/>
          <w:sz w:val="32"/>
        </w:rPr>
        <w:t>年招收外校推荐免试硕士生</w:t>
      </w:r>
    </w:p>
    <w:p w14:paraId="63A4CBF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专　家　推　荐　书</w:t>
      </w:r>
    </w:p>
    <w:p w14:paraId="1D347AF0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推荐人姓名：　</w:t>
      </w:r>
      <w:r>
        <w:rPr>
          <w:rFonts w:hint="eastAsia"/>
          <w:sz w:val="28"/>
          <w:szCs w:val="28"/>
          <w:u w:val="single"/>
        </w:rPr>
        <w:t>　　　　　　　　　　　　　　　　　　　　　　　　</w:t>
      </w:r>
    </w:p>
    <w:p w14:paraId="7A7522C4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推荐人职称职务：</w:t>
      </w:r>
      <w:r>
        <w:rPr>
          <w:rFonts w:hint="eastAsia"/>
          <w:sz w:val="28"/>
          <w:szCs w:val="28"/>
          <w:u w:val="single"/>
        </w:rPr>
        <w:t>　　　　　　　　　　　　　　　　　　　　　　　　</w:t>
      </w:r>
      <w:r>
        <w:rPr>
          <w:rFonts w:hint="eastAsia"/>
          <w:sz w:val="28"/>
          <w:szCs w:val="28"/>
        </w:rPr>
        <w:t>　　　　</w:t>
      </w:r>
    </w:p>
    <w:p w14:paraId="43F7383D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推荐人学术专长：</w:t>
      </w:r>
      <w:r>
        <w:rPr>
          <w:rFonts w:hint="eastAsia"/>
          <w:sz w:val="28"/>
          <w:szCs w:val="28"/>
          <w:u w:val="single"/>
        </w:rPr>
        <w:t>　　　　　　　　　　　　　　　　　　　　　　　</w:t>
      </w:r>
    </w:p>
    <w:p w14:paraId="44F73344">
      <w:pPr>
        <w:spacing w:line="440" w:lineRule="exact"/>
        <w:rPr>
          <w:u w:val="single"/>
        </w:rPr>
      </w:pPr>
      <w:r>
        <w:rPr>
          <w:rFonts w:hint="eastAsia"/>
          <w:sz w:val="28"/>
          <w:szCs w:val="28"/>
        </w:rPr>
        <w:t>推荐人工作单位：</w:t>
      </w:r>
      <w:r>
        <w:rPr>
          <w:rFonts w:hint="eastAsia"/>
          <w:sz w:val="28"/>
          <w:szCs w:val="28"/>
          <w:u w:val="single"/>
        </w:rPr>
        <w:t>　　　　　　　　　　　　　　　　　　　　　　　　　</w:t>
      </w: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AF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</w:trPr>
        <w:tc>
          <w:tcPr>
            <w:tcW w:w="8522" w:type="dxa"/>
          </w:tcPr>
          <w:p w14:paraId="4E42895F">
            <w:r>
              <w:rPr>
                <w:rFonts w:hint="eastAsia"/>
              </w:rPr>
              <w:t>推荐内容：对被推荐学生的思想品德、业务能力、外语水平的介绍及工作实绩的评价等,内容中务必注明</w:t>
            </w:r>
            <w:r>
              <w:rPr>
                <w:rFonts w:hint="eastAsia"/>
                <w:b/>
              </w:rPr>
              <w:t>推荐考生姓名及推荐报考的专业</w:t>
            </w:r>
            <w:r>
              <w:rPr>
                <w:rFonts w:hint="eastAsia"/>
              </w:rPr>
              <w:t>。</w:t>
            </w:r>
          </w:p>
          <w:p w14:paraId="120A6D37"/>
          <w:p w14:paraId="1B4AAB13"/>
          <w:p w14:paraId="582519EA"/>
          <w:p w14:paraId="01D3D9F3"/>
          <w:p w14:paraId="6A86B833"/>
          <w:p w14:paraId="7B049BAC"/>
          <w:p w14:paraId="6CFBB0B0"/>
          <w:p w14:paraId="2DCAD435"/>
          <w:p w14:paraId="2D37AD66"/>
          <w:p w14:paraId="7900801F"/>
          <w:p w14:paraId="2711EF8C"/>
          <w:p w14:paraId="5CA65EC7"/>
          <w:p w14:paraId="7F8454EB">
            <w:pPr>
              <w:ind w:firstLine="5670" w:firstLineChars="2700"/>
            </w:pPr>
          </w:p>
          <w:p w14:paraId="1456324B">
            <w:pPr>
              <w:ind w:firstLine="5670" w:firstLineChars="2700"/>
            </w:pPr>
          </w:p>
          <w:p w14:paraId="7FA45EB3">
            <w:pPr>
              <w:ind w:firstLine="5670" w:firstLineChars="2700"/>
            </w:pPr>
          </w:p>
          <w:p w14:paraId="3BD24BDB">
            <w:pPr>
              <w:ind w:firstLine="5670" w:firstLineChars="2700"/>
            </w:pPr>
          </w:p>
          <w:p w14:paraId="0741F6B2">
            <w:pPr>
              <w:ind w:firstLine="5670" w:firstLineChars="2700"/>
            </w:pPr>
          </w:p>
          <w:p w14:paraId="71EAA4B8">
            <w:pPr>
              <w:ind w:firstLine="5670" w:firstLineChars="2700"/>
            </w:pPr>
          </w:p>
          <w:p w14:paraId="71C33784">
            <w:pPr>
              <w:ind w:firstLine="5670" w:firstLineChars="2700"/>
            </w:pPr>
          </w:p>
          <w:p w14:paraId="7FE829B5">
            <w:pPr>
              <w:ind w:firstLine="5670" w:firstLineChars="2700"/>
            </w:pPr>
          </w:p>
          <w:p w14:paraId="19D58C2C">
            <w:pPr>
              <w:ind w:firstLine="5670" w:firstLineChars="2700"/>
            </w:pPr>
          </w:p>
          <w:p w14:paraId="6DCD3BF5">
            <w:pPr>
              <w:ind w:firstLine="5670" w:firstLineChars="2700"/>
            </w:pPr>
          </w:p>
          <w:p w14:paraId="069E4E8D">
            <w:pPr>
              <w:ind w:firstLine="5670" w:firstLineChars="2700"/>
            </w:pPr>
          </w:p>
          <w:p w14:paraId="1FF10EFE">
            <w:pPr>
              <w:ind w:firstLine="5670" w:firstLineChars="2700"/>
            </w:pPr>
          </w:p>
          <w:p w14:paraId="07355AB1">
            <w:pPr>
              <w:ind w:firstLine="5670" w:firstLineChars="2700"/>
            </w:pPr>
          </w:p>
          <w:p w14:paraId="6B651141"/>
          <w:p w14:paraId="664BC99C">
            <w:pPr>
              <w:ind w:firstLine="5670" w:firstLineChars="2700"/>
            </w:pPr>
            <w:r>
              <w:rPr>
                <w:rFonts w:hint="eastAsia"/>
              </w:rPr>
              <w:t>推荐人签名：</w:t>
            </w:r>
          </w:p>
          <w:p w14:paraId="66C6D908">
            <w:pPr>
              <w:ind w:firstLine="5670" w:firstLineChars="2700"/>
            </w:pPr>
          </w:p>
          <w:p w14:paraId="6D56649A">
            <w:pPr>
              <w:ind w:firstLine="5670" w:firstLineChars="2700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0169C68">
      <w:bookmarkStart w:id="0" w:name="_GoBack"/>
      <w:bookmarkEnd w:id="0"/>
    </w:p>
    <w:p w14:paraId="4062ABB6"/>
    <w:p w14:paraId="607E676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FB"/>
    <w:rsid w:val="00000814"/>
    <w:rsid w:val="000072FE"/>
    <w:rsid w:val="00172A27"/>
    <w:rsid w:val="00251CE3"/>
    <w:rsid w:val="002B1768"/>
    <w:rsid w:val="00302A1F"/>
    <w:rsid w:val="00306C4C"/>
    <w:rsid w:val="003973E4"/>
    <w:rsid w:val="003A3404"/>
    <w:rsid w:val="00431DE2"/>
    <w:rsid w:val="004559D0"/>
    <w:rsid w:val="00526639"/>
    <w:rsid w:val="005F4501"/>
    <w:rsid w:val="00643B3D"/>
    <w:rsid w:val="006710FB"/>
    <w:rsid w:val="00795B9B"/>
    <w:rsid w:val="007E39D2"/>
    <w:rsid w:val="00987180"/>
    <w:rsid w:val="009F1790"/>
    <w:rsid w:val="00A853BA"/>
    <w:rsid w:val="00AF66C9"/>
    <w:rsid w:val="00B960AE"/>
    <w:rsid w:val="00C07B8F"/>
    <w:rsid w:val="00D34F1F"/>
    <w:rsid w:val="00D807F7"/>
    <w:rsid w:val="00DD7D2E"/>
    <w:rsid w:val="00E06C65"/>
    <w:rsid w:val="00E66745"/>
    <w:rsid w:val="00EA5981"/>
    <w:rsid w:val="00EF416B"/>
    <w:rsid w:val="00FB1ED8"/>
    <w:rsid w:val="71C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20&#24180;&#30805;&#22763;&#25512;&#33616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2020年硕士推荐书</Template>
  <Company>Microsoft</Company>
  <Pages>1</Pages>
  <Words>125</Words>
  <Characters>128</Characters>
  <Lines>2</Lines>
  <Paragraphs>1</Paragraphs>
  <TotalTime>5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2023-09-15T08:26:00Z</dcterms:created>
  <dc:creator>admin</dc:creator>
  <cp:lastModifiedBy>邱华婷</cp:lastModifiedBy>
  <cp:lastPrinted>2113-01-01T00:00:00Z</cp:lastPrinted>
  <dcterms:modified xsi:type="dcterms:W3CDTF">2025-09-16T10:18:34Z</dcterms:modified>
  <dc:title>专　家　推　荐　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eyJoZGlkIjoiYjRhZjYzMjYxNGI3YzNmYTkxMDEwYTk1NTlhNjk2MTIiLCJ1c2VySWQiOiIzMjMxNjY0NzIifQ==</vt:lpwstr>
  </property>
  <property fmtid="{D5CDD505-2E9C-101B-9397-08002B2CF9AE}" pid="4" name="ICV">
    <vt:lpwstr>6025616A8442496E8044E0B336EDFDA4_13</vt:lpwstr>
  </property>
</Properties>
</file>